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87" w:rsidRDefault="00FB2587" w:rsidP="008F6B17">
      <w:pPr>
        <w:spacing w:line="500" w:lineRule="exact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附件：</w:t>
      </w:r>
    </w:p>
    <w:p w:rsidR="00FB2587" w:rsidRPr="008F6B17" w:rsidRDefault="00FB2587" w:rsidP="00E84E46">
      <w:pPr>
        <w:spacing w:line="600" w:lineRule="exact"/>
        <w:jc w:val="center"/>
        <w:rPr>
          <w:rFonts w:ascii="方正小标宋简体" w:eastAsia="方正小标宋简体" w:hAnsi="宋体"/>
          <w:spacing w:val="-4"/>
          <w:sz w:val="44"/>
          <w:szCs w:val="44"/>
        </w:rPr>
      </w:pPr>
      <w:r w:rsidRPr="008F6B17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“宋词里的中国画”天津市中国画作品展</w:t>
      </w:r>
    </w:p>
    <w:p w:rsidR="00FB2587" w:rsidRPr="008F6B17" w:rsidRDefault="00FB2587" w:rsidP="00E84E46">
      <w:pPr>
        <w:spacing w:line="600" w:lineRule="exact"/>
        <w:jc w:val="center"/>
        <w:rPr>
          <w:rFonts w:ascii="方正小标宋简体" w:eastAsia="方正小标宋简体" w:hAnsi="宋体"/>
          <w:spacing w:val="-4"/>
          <w:sz w:val="44"/>
          <w:szCs w:val="44"/>
        </w:rPr>
      </w:pPr>
      <w:r w:rsidRPr="008F6B17">
        <w:rPr>
          <w:rFonts w:ascii="方正小标宋简体" w:eastAsia="方正小标宋简体" w:hAnsi="宋体" w:cs="方正小标宋简体" w:hint="eastAsia"/>
          <w:spacing w:val="-4"/>
          <w:sz w:val="44"/>
          <w:szCs w:val="44"/>
        </w:rPr>
        <w:t>报送作品登记表</w:t>
      </w:r>
    </w:p>
    <w:p w:rsidR="00FB2587" w:rsidRDefault="00FB2587">
      <w:pPr>
        <w:spacing w:line="14" w:lineRule="exact"/>
      </w:pPr>
    </w:p>
    <w:tbl>
      <w:tblPr>
        <w:tblW w:w="9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06"/>
        <w:gridCol w:w="3339"/>
        <w:gridCol w:w="2316"/>
        <w:gridCol w:w="2708"/>
      </w:tblGrid>
      <w:tr w:rsidR="00FB2587">
        <w:trPr>
          <w:trHeight w:val="664"/>
          <w:jc w:val="center"/>
        </w:trPr>
        <w:tc>
          <w:tcPr>
            <w:tcW w:w="1506" w:type="dxa"/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339" w:type="dxa"/>
            <w:tcBorders>
              <w:righ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FB2587">
        <w:trPr>
          <w:trHeight w:val="547"/>
          <w:jc w:val="center"/>
        </w:trPr>
        <w:tc>
          <w:tcPr>
            <w:tcW w:w="1506" w:type="dxa"/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339" w:type="dxa"/>
            <w:tcBorders>
              <w:righ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FB2587">
        <w:trPr>
          <w:trHeight w:val="547"/>
          <w:jc w:val="center"/>
        </w:trPr>
        <w:tc>
          <w:tcPr>
            <w:tcW w:w="1506" w:type="dxa"/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339" w:type="dxa"/>
            <w:tcBorders>
              <w:righ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FB2587">
        <w:trPr>
          <w:trHeight w:val="547"/>
          <w:jc w:val="center"/>
        </w:trPr>
        <w:tc>
          <w:tcPr>
            <w:tcW w:w="1506" w:type="dxa"/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对应宋词</w:t>
            </w:r>
          </w:p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篇目</w:t>
            </w:r>
          </w:p>
        </w:tc>
        <w:tc>
          <w:tcPr>
            <w:tcW w:w="8363" w:type="dxa"/>
            <w:gridSpan w:val="3"/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FB2587">
        <w:trPr>
          <w:trHeight w:val="2857"/>
          <w:jc w:val="center"/>
        </w:trPr>
        <w:tc>
          <w:tcPr>
            <w:tcW w:w="1506" w:type="dxa"/>
            <w:vAlign w:val="center"/>
          </w:tcPr>
          <w:p w:rsidR="00FB2587" w:rsidRPr="00BB2FD4" w:rsidRDefault="00FB2587" w:rsidP="00BB2FD4">
            <w:pPr>
              <w:jc w:val="center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创作简介</w:t>
            </w:r>
          </w:p>
        </w:tc>
        <w:tc>
          <w:tcPr>
            <w:tcW w:w="8363" w:type="dxa"/>
            <w:gridSpan w:val="3"/>
            <w:vAlign w:val="center"/>
          </w:tcPr>
          <w:p w:rsidR="00FB2587" w:rsidRPr="00BB2FD4" w:rsidRDefault="00FB2587" w:rsidP="00BB2FD4">
            <w:pPr>
              <w:jc w:val="left"/>
              <w:rPr>
                <w:kern w:val="0"/>
                <w:sz w:val="28"/>
                <w:szCs w:val="28"/>
              </w:rPr>
            </w:pPr>
          </w:p>
          <w:p w:rsidR="00FB2587" w:rsidRPr="00BB2FD4" w:rsidRDefault="00FB2587" w:rsidP="00BB2FD4">
            <w:pPr>
              <w:jc w:val="left"/>
              <w:rPr>
                <w:kern w:val="0"/>
                <w:sz w:val="28"/>
                <w:szCs w:val="28"/>
              </w:rPr>
            </w:pPr>
          </w:p>
          <w:p w:rsidR="00FB2587" w:rsidRPr="00BB2FD4" w:rsidRDefault="00FB2587" w:rsidP="00BB2FD4">
            <w:pPr>
              <w:jc w:val="left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（</w:t>
            </w:r>
            <w:r w:rsidRPr="00BB2FD4">
              <w:rPr>
                <w:kern w:val="0"/>
                <w:sz w:val="28"/>
                <w:szCs w:val="28"/>
              </w:rPr>
              <w:t>150</w:t>
            </w:r>
            <w:r w:rsidRPr="00BB2FD4">
              <w:rPr>
                <w:rFonts w:cs="宋体" w:hint="eastAsia"/>
                <w:kern w:val="0"/>
                <w:sz w:val="28"/>
                <w:szCs w:val="28"/>
              </w:rPr>
              <w:t>字以内）</w:t>
            </w:r>
          </w:p>
          <w:p w:rsidR="00FB2587" w:rsidRPr="00BB2FD4" w:rsidRDefault="00FB2587">
            <w:pPr>
              <w:rPr>
                <w:kern w:val="0"/>
                <w:sz w:val="28"/>
                <w:szCs w:val="28"/>
              </w:rPr>
            </w:pPr>
          </w:p>
          <w:p w:rsidR="00FB2587" w:rsidRPr="00BB2FD4" w:rsidRDefault="00FB2587">
            <w:pPr>
              <w:rPr>
                <w:kern w:val="0"/>
                <w:sz w:val="28"/>
                <w:szCs w:val="28"/>
              </w:rPr>
            </w:pPr>
          </w:p>
        </w:tc>
      </w:tr>
      <w:tr w:rsidR="00FB2587" w:rsidTr="008F6B17">
        <w:trPr>
          <w:trHeight w:val="4395"/>
          <w:jc w:val="center"/>
        </w:trPr>
        <w:tc>
          <w:tcPr>
            <w:tcW w:w="9869" w:type="dxa"/>
            <w:gridSpan w:val="4"/>
          </w:tcPr>
          <w:p w:rsidR="00FB2587" w:rsidRDefault="00FB2587" w:rsidP="008F6B17">
            <w:pPr>
              <w:rPr>
                <w:rFonts w:ascii="黑体" w:eastAsia="黑体" w:hAnsi="黑体"/>
                <w:kern w:val="0"/>
                <w:sz w:val="32"/>
                <w:szCs w:val="32"/>
              </w:rPr>
            </w:pPr>
          </w:p>
          <w:p w:rsidR="00FB2587" w:rsidRPr="00BB2FD4" w:rsidRDefault="00FB2587" w:rsidP="008F6B17">
            <w:pPr>
              <w:jc w:val="center"/>
              <w:rPr>
                <w:rFonts w:ascii="黑体" w:eastAsia="黑体" w:hAnsi="黑体"/>
                <w:kern w:val="0"/>
                <w:sz w:val="32"/>
                <w:szCs w:val="32"/>
              </w:rPr>
            </w:pPr>
            <w:r w:rsidRPr="00BB2FD4"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承诺书</w:t>
            </w:r>
          </w:p>
          <w:p w:rsidR="00FB2587" w:rsidRPr="00BB2FD4" w:rsidRDefault="00FB2587" w:rsidP="00FB2587">
            <w:pPr>
              <w:ind w:firstLineChars="200" w:firstLine="31680"/>
              <w:rPr>
                <w:kern w:val="0"/>
                <w:sz w:val="28"/>
                <w:szCs w:val="28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本人承诺，所提交的作品均为本人原创作品，无抄袭仿冒他人成果。参展作品如违反版权、商标、专利等相关法律法规或侵犯第三方权益，其法律责任由本人自行负责。</w:t>
            </w:r>
          </w:p>
          <w:p w:rsidR="00FB2587" w:rsidRPr="00BB2FD4" w:rsidRDefault="00FB2587" w:rsidP="00FB2587">
            <w:pPr>
              <w:ind w:firstLineChars="1400" w:firstLine="31680"/>
              <w:rPr>
                <w:kern w:val="0"/>
                <w:sz w:val="20"/>
                <w:szCs w:val="20"/>
              </w:rPr>
            </w:pPr>
            <w:r w:rsidRPr="00BB2FD4">
              <w:rPr>
                <w:rFonts w:cs="宋体" w:hint="eastAsia"/>
                <w:kern w:val="0"/>
                <w:sz w:val="28"/>
                <w:szCs w:val="28"/>
              </w:rPr>
              <w:t>承诺人签名：</w:t>
            </w:r>
            <w:r w:rsidRPr="00BB2FD4">
              <w:rPr>
                <w:kern w:val="0"/>
                <w:sz w:val="28"/>
                <w:szCs w:val="28"/>
              </w:rPr>
              <w:t xml:space="preserve">         </w:t>
            </w:r>
            <w:r w:rsidRPr="00BB2FD4">
              <w:rPr>
                <w:rFonts w:cs="宋体" w:hint="eastAsia"/>
                <w:kern w:val="0"/>
                <w:sz w:val="28"/>
                <w:szCs w:val="28"/>
              </w:rPr>
              <w:t>日期：</w:t>
            </w:r>
          </w:p>
        </w:tc>
      </w:tr>
    </w:tbl>
    <w:p w:rsidR="00FB2587" w:rsidRDefault="00FB2587">
      <w:pPr>
        <w:adjustRightInd w:val="0"/>
        <w:spacing w:line="520" w:lineRule="exact"/>
        <w:jc w:val="left"/>
        <w:rPr>
          <w:rFonts w:ascii="仿宋_GB2312" w:eastAsia="仿宋_GB2312"/>
          <w:spacing w:val="-10"/>
          <w:sz w:val="28"/>
          <w:szCs w:val="28"/>
        </w:rPr>
      </w:pPr>
    </w:p>
    <w:sectPr w:rsidR="00FB2587" w:rsidSect="007C49D8">
      <w:footerReference w:type="default" r:id="rId6"/>
      <w:pgSz w:w="11906" w:h="16838"/>
      <w:pgMar w:top="2268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587" w:rsidRDefault="00FB2587" w:rsidP="007C49D8">
      <w:r>
        <w:separator/>
      </w:r>
    </w:p>
  </w:endnote>
  <w:endnote w:type="continuationSeparator" w:id="1">
    <w:p w:rsidR="00FB2587" w:rsidRDefault="00FB2587" w:rsidP="007C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587" w:rsidRDefault="00FB2587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 w:hint="eastAsia"/>
        <w:sz w:val="28"/>
        <w:szCs w:val="28"/>
      </w:rPr>
      <w:t>―</w:t>
    </w:r>
    <w:r>
      <w:rPr>
        <w:rStyle w:val="PageNumber"/>
        <w:rFonts w:ascii="宋体" w:hAnsi="宋体" w:cs="宋体"/>
        <w:sz w:val="28"/>
        <w:szCs w:val="28"/>
      </w:rPr>
      <w:fldChar w:fldCharType="begin"/>
    </w:r>
    <w:r>
      <w:rPr>
        <w:rStyle w:val="PageNumber"/>
        <w:rFonts w:ascii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 w:hint="eastAsia"/>
        <w:sz w:val="28"/>
        <w:szCs w:val="28"/>
      </w:rPr>
      <w:t>―</w:t>
    </w:r>
  </w:p>
  <w:p w:rsidR="00FB2587" w:rsidRDefault="00FB2587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587" w:rsidRDefault="00FB2587" w:rsidP="007C49D8">
      <w:r>
        <w:separator/>
      </w:r>
    </w:p>
  </w:footnote>
  <w:footnote w:type="continuationSeparator" w:id="1">
    <w:p w:rsidR="00FB2587" w:rsidRDefault="00FB2587" w:rsidP="007C4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4DD"/>
    <w:rsid w:val="000F1248"/>
    <w:rsid w:val="000F399D"/>
    <w:rsid w:val="00127CB8"/>
    <w:rsid w:val="00184DAA"/>
    <w:rsid w:val="0021695F"/>
    <w:rsid w:val="002916D3"/>
    <w:rsid w:val="003536E7"/>
    <w:rsid w:val="004B1837"/>
    <w:rsid w:val="004C74E5"/>
    <w:rsid w:val="007C49D8"/>
    <w:rsid w:val="008F6B17"/>
    <w:rsid w:val="00B24D26"/>
    <w:rsid w:val="00BB2FD4"/>
    <w:rsid w:val="00DA77E4"/>
    <w:rsid w:val="00E57101"/>
    <w:rsid w:val="00E7191A"/>
    <w:rsid w:val="00E84E46"/>
    <w:rsid w:val="00FA64DD"/>
    <w:rsid w:val="00FB2587"/>
    <w:rsid w:val="0B686CC4"/>
    <w:rsid w:val="12CD5618"/>
    <w:rsid w:val="1407536E"/>
    <w:rsid w:val="16FF442D"/>
    <w:rsid w:val="1BF94CB3"/>
    <w:rsid w:val="1F373A83"/>
    <w:rsid w:val="3A2B175E"/>
    <w:rsid w:val="3DAD5C49"/>
    <w:rsid w:val="434E4AC4"/>
    <w:rsid w:val="47133265"/>
    <w:rsid w:val="542B08F9"/>
    <w:rsid w:val="55995661"/>
    <w:rsid w:val="568477A1"/>
    <w:rsid w:val="5EF673A8"/>
    <w:rsid w:val="64AF36D6"/>
    <w:rsid w:val="66EF59E4"/>
    <w:rsid w:val="6779459B"/>
    <w:rsid w:val="6AEA7047"/>
    <w:rsid w:val="6CDF6AEF"/>
    <w:rsid w:val="769F6F59"/>
    <w:rsid w:val="78462278"/>
    <w:rsid w:val="786E1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D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C4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70BF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C4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C49D8"/>
    <w:rPr>
      <w:rFonts w:ascii="Times New Roman" w:eastAsia="宋体" w:hAnsi="Times New Roman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7C49D8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7C49D8"/>
    <w:rPr>
      <w:rFonts w:ascii="Times New Roman" w:eastAsia="宋体" w:hAnsi="Times New Roman" w:cs="Times New Roman"/>
      <w:b/>
      <w:bCs/>
    </w:rPr>
  </w:style>
  <w:style w:type="character" w:styleId="PageNumber">
    <w:name w:val="page number"/>
    <w:basedOn w:val="DefaultParagraphFont"/>
    <w:uiPriority w:val="99"/>
    <w:rsid w:val="007C49D8"/>
    <w:rPr>
      <w:rFonts w:ascii="Times New Roman" w:eastAsia="宋体" w:hAnsi="Times New Roman" w:cs="Times New Roman"/>
    </w:rPr>
  </w:style>
  <w:style w:type="table" w:customStyle="1" w:styleId="TableNormal1">
    <w:name w:val="Table Normal1"/>
    <w:uiPriority w:val="99"/>
    <w:semiHidden/>
    <w:rsid w:val="007C49D8"/>
    <w:rPr>
      <w:rFonts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29</Words>
  <Characters>166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PENG</dc:creator>
  <cp:keywords/>
  <dc:description/>
  <cp:lastModifiedBy>ghoul</cp:lastModifiedBy>
  <cp:revision>9</cp:revision>
  <cp:lastPrinted>2026-04-01T02:30:00Z</cp:lastPrinted>
  <dcterms:created xsi:type="dcterms:W3CDTF">2025-07-23T08:32:00Z</dcterms:created>
  <dcterms:modified xsi:type="dcterms:W3CDTF">2026-04-08T06:43:00Z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eyJoZGlkIjoiMTIxNzZkZTVmYjNhNzkzYWUwMzVkZGE5YTM1OWFiZWYiLCJ1c2VySWQiOiIxMTc4NDQ5NjQ1In0=</vt:lpwstr>
  </property>
  <property fmtid="{D5CDD505-2E9C-101B-9397-08002B2CF9AE}" pid="4" name="ICV">
    <vt:lpwstr>5FFF4E7EBB2B42199932C4E57BFAD563_13</vt:lpwstr>
  </property>
</Properties>
</file>